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53799" w14:textId="77777777" w:rsidR="004A1B03" w:rsidRPr="005F4B63" w:rsidRDefault="004A1B03" w:rsidP="004A1B03">
      <w:pPr>
        <w:rPr>
          <w:rFonts w:ascii="Proba Pro Lt" w:hAnsi="Proba Pro Lt" w:cstheme="minorHAnsi"/>
        </w:rPr>
      </w:pPr>
    </w:p>
    <w:p w14:paraId="33D2C592" w14:textId="77777777" w:rsidR="004A1B03" w:rsidRPr="002318E7" w:rsidRDefault="004A1B03" w:rsidP="004A1B03">
      <w:pPr>
        <w:jc w:val="center"/>
        <w:rPr>
          <w:rFonts w:cstheme="minorHAnsi"/>
          <w:b/>
          <w:sz w:val="28"/>
          <w:szCs w:val="28"/>
        </w:rPr>
      </w:pPr>
      <w:r w:rsidRPr="002318E7">
        <w:rPr>
          <w:rFonts w:cstheme="minorHAnsi"/>
          <w:b/>
          <w:sz w:val="28"/>
          <w:szCs w:val="28"/>
        </w:rPr>
        <w:t>ZAHTJEV ZA IZMJENU/BRISANJE OSOBNIH PODATAKA</w:t>
      </w:r>
    </w:p>
    <w:p w14:paraId="37F2357A" w14:textId="77777777" w:rsidR="004A1B03" w:rsidRDefault="004A1B03" w:rsidP="004A1B03">
      <w:pPr>
        <w:jc w:val="both"/>
        <w:rPr>
          <w:rFonts w:ascii="Proba Pro Lt" w:hAnsi="Proba Pro Lt" w:cstheme="minorHAnsi"/>
        </w:rPr>
      </w:pPr>
    </w:p>
    <w:p w14:paraId="61FA4F14" w14:textId="4801553B" w:rsidR="004A1B03" w:rsidRPr="005F4B63" w:rsidRDefault="004A1B03" w:rsidP="004A1B03">
      <w:pPr>
        <w:jc w:val="both"/>
        <w:rPr>
          <w:rFonts w:ascii="Proba Pro Lt" w:hAnsi="Proba Pro Lt" w:cstheme="minorHAnsi"/>
        </w:rPr>
      </w:pPr>
      <w:r w:rsidRPr="005F4B63">
        <w:rPr>
          <w:rFonts w:ascii="Proba Pro Lt" w:hAnsi="Proba Pro Lt" w:cstheme="minorHAnsi"/>
        </w:rPr>
        <w:t>Sljedeće su informacije potrebne da bi vam brzo i točno odgovorili na zahtjev. Molimo da ispunite donje informacije i vratite obrazac poštom ili e-poštom Službeniku za zaštitu osobnih podataka (kontaktni podatci navedeni su na mrežnim stranicama</w:t>
      </w:r>
      <w:r>
        <w:rPr>
          <w:rFonts w:ascii="Proba Pro Lt" w:hAnsi="Proba Pro Lt" w:cstheme="minorHAnsi"/>
        </w:rPr>
        <w:t xml:space="preserve"> F</w:t>
      </w:r>
      <w:r w:rsidR="00D517FF">
        <w:rPr>
          <w:rFonts w:ascii="Proba Pro Lt" w:hAnsi="Proba Pro Lt" w:cstheme="minorHAnsi"/>
        </w:rPr>
        <w:t>E</w:t>
      </w:r>
      <w:r>
        <w:rPr>
          <w:rFonts w:ascii="Proba Pro Lt" w:hAnsi="Proba Pro Lt" w:cstheme="minorHAnsi"/>
        </w:rPr>
        <w:t>SB</w:t>
      </w:r>
      <w:r w:rsidRPr="005F4B63">
        <w:rPr>
          <w:rFonts w:ascii="Proba Pro Lt" w:hAnsi="Proba Pro Lt" w:cstheme="minorHAnsi"/>
        </w:rPr>
        <w:t>-a).</w:t>
      </w:r>
    </w:p>
    <w:p w14:paraId="5AB89039" w14:textId="77777777" w:rsidR="004A1B03" w:rsidRPr="00954334" w:rsidRDefault="004A1B03" w:rsidP="004A1B03">
      <w:pPr>
        <w:jc w:val="both"/>
        <w:rPr>
          <w:rFonts w:ascii="Proba Pro Lt" w:hAnsi="Proba Pro Lt" w:cstheme="minorHAnsi"/>
          <w:b/>
        </w:rPr>
      </w:pPr>
      <w:r w:rsidRPr="00954334">
        <w:rPr>
          <w:rFonts w:ascii="Proba Pro Lt" w:hAnsi="Proba Pro Lt" w:cstheme="minorHAnsi"/>
          <w:b/>
        </w:rPr>
        <w:t>I. dio – Vaš zahtjev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30"/>
        <w:gridCol w:w="6530"/>
      </w:tblGrid>
      <w:tr w:rsidR="004A1B03" w:rsidRPr="00C3143F" w14:paraId="3CE34B48" w14:textId="77777777" w:rsidTr="00BB6170">
        <w:tc>
          <w:tcPr>
            <w:tcW w:w="1396" w:type="pct"/>
            <w:shd w:val="clear" w:color="auto" w:fill="00A0DC"/>
          </w:tcPr>
          <w:p w14:paraId="7581D25D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Ime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10703D10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4A1B03" w:rsidRPr="00C3143F" w14:paraId="392AEF74" w14:textId="77777777" w:rsidTr="00BB6170">
        <w:tc>
          <w:tcPr>
            <w:tcW w:w="1396" w:type="pct"/>
            <w:shd w:val="clear" w:color="auto" w:fill="00A0DC"/>
          </w:tcPr>
          <w:p w14:paraId="76CBD308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Prezime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046BDDDC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4A1B03" w:rsidRPr="00C3143F" w14:paraId="61590435" w14:textId="77777777" w:rsidTr="00BB6170">
        <w:trPr>
          <w:trHeight w:val="70"/>
        </w:trPr>
        <w:tc>
          <w:tcPr>
            <w:tcW w:w="1396" w:type="pct"/>
            <w:shd w:val="clear" w:color="auto" w:fill="00A0DC"/>
          </w:tcPr>
          <w:p w14:paraId="3F310743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Adresa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56F0722D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4A1B03" w:rsidRPr="00C3143F" w14:paraId="2D3C3C04" w14:textId="77777777" w:rsidTr="00BB6170">
        <w:tc>
          <w:tcPr>
            <w:tcW w:w="1396" w:type="pct"/>
            <w:shd w:val="clear" w:color="auto" w:fill="00A0DC"/>
          </w:tcPr>
          <w:p w14:paraId="2F03599E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Broj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telefona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2E91DF9C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4A1B03" w:rsidRPr="00C3143F" w14:paraId="5D6B832D" w14:textId="77777777" w:rsidTr="00BB6170">
        <w:tc>
          <w:tcPr>
            <w:tcW w:w="1396" w:type="pct"/>
            <w:shd w:val="clear" w:color="auto" w:fill="00A0DC"/>
          </w:tcPr>
          <w:p w14:paraId="7AD71ED8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Adresa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e-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pošte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:</w:t>
            </w:r>
          </w:p>
        </w:tc>
        <w:tc>
          <w:tcPr>
            <w:tcW w:w="3604" w:type="pct"/>
          </w:tcPr>
          <w:p w14:paraId="29C749EB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4A1B03" w:rsidRPr="00C3143F" w14:paraId="476BC727" w14:textId="77777777" w:rsidTr="00BB6170">
        <w:tc>
          <w:tcPr>
            <w:tcW w:w="1396" w:type="pct"/>
            <w:shd w:val="clear" w:color="auto" w:fill="00A0DC"/>
          </w:tcPr>
          <w:p w14:paraId="00944824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Drugo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ime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koje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ste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imali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(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ako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 xml:space="preserve"> je </w:t>
            </w:r>
            <w:proofErr w:type="spellStart"/>
            <w:r w:rsidRPr="00C3143F">
              <w:rPr>
                <w:rFonts w:ascii="Proba Pro Lt" w:hAnsi="Proba Pro Lt" w:cstheme="minorHAnsi"/>
                <w:sz w:val="22"/>
                <w:szCs w:val="22"/>
              </w:rPr>
              <w:t>primjenjivo</w:t>
            </w:r>
            <w:proofErr w:type="spellEnd"/>
            <w:r w:rsidRPr="00C3143F">
              <w:rPr>
                <w:rFonts w:ascii="Proba Pro Lt" w:hAnsi="Proba Pro Lt" w:cstheme="minorHAnsi"/>
                <w:sz w:val="22"/>
                <w:szCs w:val="22"/>
              </w:rPr>
              <w:t>)</w:t>
            </w:r>
          </w:p>
        </w:tc>
        <w:tc>
          <w:tcPr>
            <w:tcW w:w="3604" w:type="pct"/>
          </w:tcPr>
          <w:p w14:paraId="53A04B0B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  <w:tr w:rsidR="004A1B03" w:rsidRPr="00C3143F" w14:paraId="10ED3590" w14:textId="77777777" w:rsidTr="00BB6170">
        <w:tc>
          <w:tcPr>
            <w:tcW w:w="1396" w:type="pct"/>
            <w:shd w:val="clear" w:color="auto" w:fill="00A0DC"/>
          </w:tcPr>
          <w:p w14:paraId="0CC40687" w14:textId="762F92AF" w:rsidR="004A1B03" w:rsidRPr="00C3143F" w:rsidRDefault="004A1B03" w:rsidP="00BB6170">
            <w:pPr>
              <w:jc w:val="both"/>
              <w:rPr>
                <w:rFonts w:ascii="Proba Pro Lt" w:hAnsi="Proba Pro Lt" w:cstheme="minorHAnsi"/>
                <w:sz w:val="22"/>
                <w:szCs w:val="22"/>
              </w:rPr>
            </w:pPr>
            <w:proofErr w:type="spellStart"/>
            <w:r>
              <w:rPr>
                <w:rFonts w:ascii="Proba Pro Lt" w:hAnsi="Proba Pro Lt" w:cstheme="minorHAnsi"/>
                <w:sz w:val="22"/>
                <w:szCs w:val="22"/>
              </w:rPr>
              <w:t>Odnos</w:t>
            </w:r>
            <w:proofErr w:type="spellEnd"/>
            <w:r>
              <w:rPr>
                <w:rFonts w:ascii="Proba Pro Lt" w:hAnsi="Proba Pro Lt" w:cstheme="minorHAnsi"/>
                <w:sz w:val="22"/>
                <w:szCs w:val="22"/>
              </w:rPr>
              <w:t xml:space="preserve"> s F</w:t>
            </w:r>
            <w:r w:rsidR="00D517FF">
              <w:rPr>
                <w:rFonts w:ascii="Proba Pro Lt" w:hAnsi="Proba Pro Lt" w:cstheme="minorHAnsi"/>
                <w:sz w:val="22"/>
                <w:szCs w:val="22"/>
              </w:rPr>
              <w:t>E</w:t>
            </w:r>
            <w:r>
              <w:rPr>
                <w:rFonts w:ascii="Proba Pro Lt" w:hAnsi="Proba Pro Lt" w:cstheme="minorHAnsi"/>
                <w:sz w:val="22"/>
                <w:szCs w:val="22"/>
              </w:rPr>
              <w:t>SB</w:t>
            </w:r>
            <w:r w:rsidRPr="00C3143F">
              <w:rPr>
                <w:rFonts w:ascii="Proba Pro Lt" w:hAnsi="Proba Pro Lt" w:cstheme="minorHAnsi"/>
                <w:sz w:val="22"/>
                <w:szCs w:val="22"/>
              </w:rPr>
              <w:t>-om</w:t>
            </w:r>
          </w:p>
        </w:tc>
        <w:tc>
          <w:tcPr>
            <w:tcW w:w="3604" w:type="pct"/>
          </w:tcPr>
          <w:p w14:paraId="573B16F9" w14:textId="77777777" w:rsidR="004A1B03" w:rsidRPr="00C3143F" w:rsidRDefault="004A1B03" w:rsidP="00BB6170">
            <w:pPr>
              <w:jc w:val="both"/>
              <w:rPr>
                <w:rFonts w:ascii="Proba Pro Lt" w:hAnsi="Proba Pro Lt" w:cstheme="minorHAnsi"/>
              </w:rPr>
            </w:pPr>
          </w:p>
        </w:tc>
      </w:tr>
    </w:tbl>
    <w:p w14:paraId="772C8663" w14:textId="77777777" w:rsidR="004A1B03" w:rsidRPr="005F4B63" w:rsidRDefault="004A1B03" w:rsidP="004A1B03">
      <w:pPr>
        <w:jc w:val="both"/>
        <w:rPr>
          <w:rFonts w:ascii="Proba Pro Lt" w:hAnsi="Proba Pro Lt" w:cstheme="minorHAnsi"/>
        </w:rPr>
      </w:pPr>
    </w:p>
    <w:p w14:paraId="022C8332" w14:textId="77777777" w:rsidR="004A1B03" w:rsidRPr="005F4B63" w:rsidRDefault="004A1B03" w:rsidP="004A1B03">
      <w:pPr>
        <w:jc w:val="both"/>
        <w:rPr>
          <w:rFonts w:ascii="Proba Pro Lt" w:hAnsi="Proba Pro Lt" w:cstheme="minorHAnsi"/>
        </w:rPr>
      </w:pPr>
      <w:r w:rsidRPr="005F4B63">
        <w:rPr>
          <w:rFonts w:ascii="Proba Pro Lt" w:hAnsi="Proba Pro Lt" w:cstheme="minorHAnsi"/>
          <w:noProof/>
          <w:lang w:eastAsia="hr-HR"/>
        </w:rPr>
        <mc:AlternateContent>
          <mc:Choice Requires="wps">
            <w:drawing>
              <wp:inline distT="0" distB="0" distL="0" distR="0" wp14:anchorId="2005C5AB" wp14:editId="187CFB87">
                <wp:extent cx="5743575" cy="458152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196D" w14:textId="77777777" w:rsidR="004A1B03" w:rsidRDefault="004A1B03" w:rsidP="004A1B03">
                            <w:r>
                              <w:t>Molimo opišite svoj zahtjev i informacije koje će nam omogućiti lociranje vaših osobnih podataka (nastavite s druge strane lista ako je potrebno).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05C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25pt;height:3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">
                <v:textbox>
                  <w:txbxContent>
                    <w:p w14:paraId="48E9196D" w14:textId="77777777" w:rsidR="004A1B03" w:rsidRDefault="004A1B03" w:rsidP="004A1B03">
                      <w:r>
                        <w:t>Molimo opišite svoj zahtjev i informacije koje će nam omogućiti lociranje vaših osobnih podataka (nastavite s druge strane lista ako je potrebno).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B1D921" w14:textId="77777777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</w:p>
    <w:p w14:paraId="41E370CD" w14:textId="77777777" w:rsidR="004A1B03" w:rsidRPr="00871A84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b/>
          <w:color w:val="000000"/>
          <w:lang w:eastAsia="ja-JP"/>
        </w:rPr>
      </w:pPr>
      <w:r w:rsidRPr="00871A84">
        <w:rPr>
          <w:rFonts w:ascii="Proba Pro Lt" w:eastAsia="MS Mincho" w:hAnsi="Proba Pro Lt" w:cstheme="minorHAnsi"/>
          <w:b/>
          <w:color w:val="000000"/>
          <w:lang w:eastAsia="ja-JP"/>
        </w:rPr>
        <w:t>II. dio – Dokaz identiteta</w:t>
      </w:r>
    </w:p>
    <w:p w14:paraId="4D6B4095" w14:textId="77777777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5F4B63">
        <w:rPr>
          <w:rFonts w:ascii="Proba Pro Lt" w:eastAsia="MS Mincho" w:hAnsi="Proba Pro Lt" w:cstheme="minorHAnsi"/>
          <w:color w:val="000000"/>
          <w:lang w:eastAsia="ja-JP"/>
        </w:rPr>
        <w:lastRenderedPageBreak/>
        <w:t>Molimo priložite fotokopiju (sken) dokumenta koji sadrži fotografiju (osobna iskaznica, putovnica, vozačka dozvola) Službeniku za zaštitu osobnih podataka. Ako ne budemo u mogućnosti identificirati vas iz poslane dokumentacije, kontaktirat ćemo vas u najkraćem mogućem roku.</w:t>
      </w:r>
    </w:p>
    <w:p w14:paraId="2699723E" w14:textId="77777777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</w:p>
    <w:p w14:paraId="67C06D64" w14:textId="77777777" w:rsidR="004A1B03" w:rsidRPr="00871A84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b/>
          <w:color w:val="000000"/>
          <w:lang w:eastAsia="ja-JP"/>
        </w:rPr>
      </w:pPr>
      <w:r w:rsidRPr="00871A84">
        <w:rPr>
          <w:rFonts w:ascii="Proba Pro Lt" w:eastAsia="MS Mincho" w:hAnsi="Proba Pro Lt" w:cstheme="minorHAnsi"/>
          <w:b/>
          <w:color w:val="000000"/>
          <w:lang w:eastAsia="ja-JP"/>
        </w:rPr>
        <w:t>III. dio – Naknada</w:t>
      </w:r>
    </w:p>
    <w:p w14:paraId="5C31905C" w14:textId="3A08A195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>
        <w:rPr>
          <w:rFonts w:ascii="Proba Pro Lt" w:eastAsia="MS Mincho" w:hAnsi="Proba Pro Lt" w:cstheme="minorHAnsi"/>
          <w:color w:val="000000"/>
          <w:lang w:eastAsia="ja-JP"/>
        </w:rPr>
        <w:t>F</w:t>
      </w:r>
      <w:r w:rsidR="00FF0CDF">
        <w:rPr>
          <w:rFonts w:ascii="Proba Pro Lt" w:eastAsia="MS Mincho" w:hAnsi="Proba Pro Lt" w:cstheme="minorHAnsi"/>
          <w:color w:val="000000"/>
          <w:lang w:eastAsia="ja-JP"/>
        </w:rPr>
        <w:t>E</w:t>
      </w:r>
      <w:r>
        <w:rPr>
          <w:rFonts w:ascii="Proba Pro Lt" w:eastAsia="MS Mincho" w:hAnsi="Proba Pro Lt" w:cstheme="minorHAnsi"/>
          <w:color w:val="000000"/>
          <w:lang w:eastAsia="ja-JP"/>
        </w:rPr>
        <w:t>SB</w:t>
      </w:r>
      <w:r w:rsidRPr="005F4B63">
        <w:rPr>
          <w:rFonts w:ascii="Proba Pro Lt" w:eastAsia="MS Mincho" w:hAnsi="Proba Pro Lt" w:cstheme="minorHAnsi"/>
          <w:color w:val="000000"/>
          <w:lang w:eastAsia="ja-JP"/>
        </w:rPr>
        <w:t xml:space="preserve"> naplaćuje nakn</w:t>
      </w:r>
      <w:r w:rsidR="00FF0CDF">
        <w:rPr>
          <w:rFonts w:ascii="Proba Pro Lt" w:eastAsia="MS Mincho" w:hAnsi="Proba Pro Lt" w:cstheme="minorHAnsi"/>
          <w:color w:val="000000"/>
          <w:lang w:eastAsia="ja-JP"/>
        </w:rPr>
        <w:t>adu od 10 E</w:t>
      </w:r>
      <w:bookmarkStart w:id="0" w:name="_GoBack"/>
      <w:bookmarkEnd w:id="0"/>
      <w:r w:rsidRPr="005F4B63">
        <w:rPr>
          <w:rFonts w:ascii="Proba Pro Lt" w:eastAsia="MS Mincho" w:hAnsi="Proba Pro Lt" w:cstheme="minorHAnsi"/>
          <w:color w:val="000000"/>
          <w:lang w:eastAsia="ja-JP"/>
        </w:rPr>
        <w:t xml:space="preserve"> za postupanje po ovom zahtjevu. </w:t>
      </w:r>
    </w:p>
    <w:p w14:paraId="747BFD00" w14:textId="77777777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5F4B63">
        <w:rPr>
          <w:rFonts w:ascii="Proba Pro Lt" w:eastAsia="MS Mincho" w:hAnsi="Proba Pro Lt" w:cstheme="minorHAnsi"/>
          <w:color w:val="000000"/>
          <w:lang w:eastAsia="ja-JP"/>
        </w:rPr>
        <w:t>Podatci za uplatu:</w:t>
      </w:r>
    </w:p>
    <w:p w14:paraId="53A5D233" w14:textId="1A1B286E" w:rsidR="004A1B03" w:rsidRPr="005F4B63" w:rsidRDefault="004A1B03" w:rsidP="004A1B0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6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>
        <w:rPr>
          <w:rFonts w:ascii="Proba Pro Lt" w:eastAsia="MS Mincho" w:hAnsi="Proba Pro Lt" w:cstheme="minorHAnsi"/>
          <w:color w:val="000000"/>
          <w:lang w:eastAsia="ja-JP"/>
        </w:rPr>
        <w:t>F</w:t>
      </w:r>
      <w:r w:rsidRPr="005F4B63">
        <w:rPr>
          <w:rFonts w:ascii="Proba Pro Lt" w:eastAsia="MS Mincho" w:hAnsi="Proba Pro Lt" w:cstheme="minorHAnsi"/>
          <w:color w:val="000000"/>
          <w:lang w:eastAsia="ja-JP"/>
        </w:rPr>
        <w:t>akultet</w:t>
      </w:r>
      <w:r w:rsidR="00D517FF">
        <w:rPr>
          <w:rFonts w:ascii="Proba Pro Lt" w:eastAsia="MS Mincho" w:hAnsi="Proba Pro Lt" w:cstheme="minorHAnsi"/>
          <w:color w:val="000000"/>
          <w:lang w:eastAsia="ja-JP"/>
        </w:rPr>
        <w:t xml:space="preserve"> elektrotehnike,</w:t>
      </w:r>
      <w:r>
        <w:rPr>
          <w:rFonts w:ascii="Proba Pro Lt" w:eastAsia="MS Mincho" w:hAnsi="Proba Pro Lt" w:cstheme="minorHAnsi"/>
          <w:color w:val="000000"/>
          <w:lang w:eastAsia="ja-JP"/>
        </w:rPr>
        <w:t xml:space="preserve"> strojarstva i brodogradnje</w:t>
      </w:r>
    </w:p>
    <w:p w14:paraId="0A0A7C22" w14:textId="77777777" w:rsidR="00E27FB6" w:rsidRDefault="004A1B03" w:rsidP="00E27FB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6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5F4B63">
        <w:rPr>
          <w:rFonts w:ascii="Proba Pro Lt" w:eastAsia="MS Mincho" w:hAnsi="Proba Pro Lt" w:cstheme="minorHAnsi"/>
          <w:color w:val="000000"/>
          <w:lang w:eastAsia="ja-JP"/>
        </w:rPr>
        <w:t xml:space="preserve">Adresa: </w:t>
      </w:r>
      <w:r w:rsidR="00D517FF">
        <w:rPr>
          <w:rFonts w:ascii="Proba Pro Lt" w:eastAsia="MS Mincho" w:hAnsi="Proba Pro Lt" w:cstheme="minorHAnsi"/>
          <w:color w:val="000000"/>
          <w:lang w:eastAsia="ja-JP"/>
        </w:rPr>
        <w:t>Ruđera Boškovića 32, 21 000 Split</w:t>
      </w:r>
      <w:r w:rsidRPr="005F4B63">
        <w:rPr>
          <w:rFonts w:ascii="Proba Pro Lt" w:eastAsia="MS Mincho" w:hAnsi="Proba Pro Lt" w:cstheme="minorHAnsi"/>
          <w:color w:val="000000"/>
          <w:lang w:eastAsia="ja-JP"/>
        </w:rPr>
        <w:t xml:space="preserve"> </w:t>
      </w:r>
    </w:p>
    <w:p w14:paraId="439F0E45" w14:textId="01A7409C" w:rsidR="004A1B03" w:rsidRPr="00E27FB6" w:rsidRDefault="00E27FB6" w:rsidP="0039370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jc w:val="both"/>
        <w:rPr>
          <w:rFonts w:ascii="Proba Pro Lt" w:hAnsi="Proba Pro Lt"/>
        </w:rPr>
      </w:pPr>
      <w:r w:rsidRPr="00E27FB6">
        <w:rPr>
          <w:rFonts w:ascii="Proba Pro Lt" w:hAnsi="Proba Pro Lt"/>
        </w:rPr>
        <w:t xml:space="preserve">IBAN: </w:t>
      </w:r>
      <w:r w:rsidR="004A1B03" w:rsidRPr="00E27FB6">
        <w:rPr>
          <w:rFonts w:ascii="Proba Pro Lt" w:hAnsi="Proba Pro Lt"/>
        </w:rPr>
        <w:t xml:space="preserve"> </w:t>
      </w:r>
      <w:r w:rsidRPr="00E27FB6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HR2823600001102061001</w:t>
      </w:r>
    </w:p>
    <w:p w14:paraId="47F33B5E" w14:textId="48098513" w:rsidR="004A1B03" w:rsidRPr="005F4B63" w:rsidRDefault="004A1B03" w:rsidP="004A1B0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60"/>
        <w:jc w:val="both"/>
        <w:rPr>
          <w:rFonts w:ascii="Proba Pro Lt" w:hAnsi="Proba Pro Lt"/>
        </w:rPr>
      </w:pPr>
      <w:r w:rsidRPr="005F4B63">
        <w:rPr>
          <w:rFonts w:ascii="Proba Pro Lt" w:hAnsi="Proba Pro Lt"/>
        </w:rPr>
        <w:t>model:</w:t>
      </w:r>
      <w:r w:rsidR="00E27FB6">
        <w:rPr>
          <w:rFonts w:ascii="Proba Pro Lt" w:hAnsi="Proba Pro Lt"/>
        </w:rPr>
        <w:t xml:space="preserve"> 00, poziv na broj: vlastiti OIB</w:t>
      </w:r>
    </w:p>
    <w:p w14:paraId="07ECCDDF" w14:textId="77777777" w:rsidR="004A1B03" w:rsidRPr="00871A84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b/>
          <w:color w:val="000000"/>
          <w:lang w:eastAsia="ja-JP"/>
        </w:rPr>
      </w:pPr>
      <w:r w:rsidRPr="00871A84">
        <w:rPr>
          <w:rFonts w:ascii="Proba Pro Lt" w:eastAsia="MS Mincho" w:hAnsi="Proba Pro Lt" w:cstheme="minorHAnsi"/>
          <w:b/>
          <w:color w:val="000000"/>
          <w:lang w:eastAsia="ja-JP"/>
        </w:rPr>
        <w:t>IV. dio – Izjava</w:t>
      </w:r>
    </w:p>
    <w:p w14:paraId="22A29EE8" w14:textId="1B6724A6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5F4B63">
        <w:rPr>
          <w:rFonts w:ascii="Proba Pro Lt" w:eastAsia="MS Mincho" w:hAnsi="Proba Pro Lt" w:cstheme="minorHAnsi"/>
          <w:color w:val="000000"/>
          <w:lang w:eastAsia="ja-JP"/>
        </w:rPr>
        <w:t>Ja sam podnositelj zahtjeva naveden u I. dijelu ovoga dokumenta i ovime zaht</w:t>
      </w:r>
      <w:r>
        <w:rPr>
          <w:rFonts w:ascii="Proba Pro Lt" w:eastAsia="MS Mincho" w:hAnsi="Proba Pro Lt" w:cstheme="minorHAnsi"/>
          <w:color w:val="000000"/>
          <w:lang w:eastAsia="ja-JP"/>
        </w:rPr>
        <w:t>i</w:t>
      </w:r>
      <w:r w:rsidRPr="005F4B63">
        <w:rPr>
          <w:rFonts w:ascii="Proba Pro Lt" w:eastAsia="MS Mincho" w:hAnsi="Proba Pro Lt" w:cstheme="minorHAnsi"/>
          <w:color w:val="000000"/>
          <w:lang w:eastAsia="ja-JP"/>
        </w:rPr>
        <w:t>jevam da F</w:t>
      </w:r>
      <w:r w:rsidR="00D517FF">
        <w:rPr>
          <w:rFonts w:ascii="Proba Pro Lt" w:eastAsia="MS Mincho" w:hAnsi="Proba Pro Lt" w:cstheme="minorHAnsi"/>
          <w:color w:val="000000"/>
          <w:lang w:eastAsia="ja-JP"/>
        </w:rPr>
        <w:t>E</w:t>
      </w:r>
      <w:r>
        <w:rPr>
          <w:rFonts w:ascii="Proba Pro Lt" w:eastAsia="MS Mincho" w:hAnsi="Proba Pro Lt" w:cstheme="minorHAnsi"/>
          <w:color w:val="000000"/>
          <w:lang w:eastAsia="ja-JP"/>
        </w:rPr>
        <w:t>SB</w:t>
      </w:r>
      <w:r w:rsidRPr="005F4B63">
        <w:rPr>
          <w:rFonts w:ascii="Proba Pro Lt" w:eastAsia="MS Mincho" w:hAnsi="Proba Pro Lt" w:cstheme="minorHAnsi"/>
          <w:color w:val="000000"/>
          <w:lang w:eastAsia="ja-JP"/>
        </w:rPr>
        <w:t xml:space="preserve"> ispravi/izbriše moje osobne podatke na način opisan u I. dijelu.</w:t>
      </w:r>
    </w:p>
    <w:p w14:paraId="53B6FB47" w14:textId="77777777" w:rsidR="004A1B03" w:rsidRPr="005F4B63" w:rsidRDefault="004A1B03" w:rsidP="004A1B03">
      <w:pPr>
        <w:autoSpaceDE w:val="0"/>
        <w:autoSpaceDN w:val="0"/>
        <w:adjustRightInd w:val="0"/>
        <w:jc w:val="both"/>
        <w:rPr>
          <w:rFonts w:ascii="Proba Pro Lt" w:eastAsia="MS Mincho" w:hAnsi="Proba Pro Lt" w:cstheme="minorHAnsi"/>
          <w:color w:val="000000"/>
          <w:lang w:eastAsia="ja-JP"/>
        </w:rPr>
      </w:pPr>
      <w:r w:rsidRPr="005F4B63">
        <w:rPr>
          <w:rFonts w:ascii="Proba Pro Lt" w:eastAsia="MS Mincho" w:hAnsi="Proba Pro Lt" w:cstheme="minorHAnsi"/>
          <w:color w:val="000000"/>
          <w:lang w:eastAsia="ja-JP"/>
        </w:rPr>
        <w:t>Dostavio sam dokaz o identitetu i platio naknadu.</w:t>
      </w:r>
    </w:p>
    <w:p w14:paraId="2DD2BA32" w14:textId="77777777" w:rsidR="004A1B03" w:rsidRPr="005F4B63" w:rsidRDefault="004A1B03" w:rsidP="004A1B03">
      <w:pPr>
        <w:autoSpaceDE w:val="0"/>
        <w:autoSpaceDN w:val="0"/>
        <w:adjustRightInd w:val="0"/>
        <w:rPr>
          <w:rFonts w:ascii="Proba Pro Lt" w:eastAsia="MS Mincho" w:hAnsi="Proba Pro Lt" w:cstheme="minorHAnsi"/>
          <w:color w:val="000000"/>
          <w:lang w:eastAsia="ja-JP"/>
        </w:rPr>
      </w:pPr>
    </w:p>
    <w:p w14:paraId="083DDD1F" w14:textId="77777777" w:rsidR="004A1B03" w:rsidRPr="005F4B63" w:rsidRDefault="004A1B03" w:rsidP="004A1B03">
      <w:pPr>
        <w:jc w:val="right"/>
        <w:rPr>
          <w:rFonts w:ascii="Proba Pro Lt" w:hAnsi="Proba Pro Lt" w:cstheme="minorHAnsi"/>
          <w:b/>
          <w:bCs/>
          <w:sz w:val="20"/>
          <w:szCs w:val="20"/>
        </w:rPr>
      </w:pPr>
      <w:r w:rsidRPr="005F4B63">
        <w:rPr>
          <w:rFonts w:ascii="Proba Pro Lt" w:hAnsi="Proba Pro Lt" w:cstheme="minorHAnsi"/>
          <w:b/>
          <w:bCs/>
          <w:sz w:val="20"/>
          <w:szCs w:val="20"/>
        </w:rPr>
        <w:t>_____________________________________________</w:t>
      </w:r>
    </w:p>
    <w:p w14:paraId="48589047" w14:textId="77777777" w:rsidR="004A1B03" w:rsidRPr="005F4B63" w:rsidRDefault="004A1B03" w:rsidP="004A1B03">
      <w:pPr>
        <w:pStyle w:val="Title"/>
        <w:ind w:left="4956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  <w:r w:rsidRPr="005F4B63">
        <w:rPr>
          <w:rFonts w:ascii="Proba Pro Lt" w:hAnsi="Proba Pro Lt" w:cstheme="minorHAnsi"/>
          <w:b w:val="0"/>
          <w:bCs w:val="0"/>
          <w:sz w:val="20"/>
          <w:szCs w:val="20"/>
        </w:rPr>
        <w:t>(vlastoručni potpis podnositelja zahtjeva)</w:t>
      </w:r>
    </w:p>
    <w:p w14:paraId="08A3DF78" w14:textId="77777777" w:rsidR="004A1B03" w:rsidRPr="005F4B63" w:rsidRDefault="004A1B03" w:rsidP="004A1B03">
      <w:pPr>
        <w:pStyle w:val="Title"/>
        <w:ind w:left="4956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</w:p>
    <w:p w14:paraId="11C0B2BF" w14:textId="77777777" w:rsidR="004A1B03" w:rsidRPr="005F4B63" w:rsidRDefault="004A1B03" w:rsidP="004A1B03">
      <w:pPr>
        <w:pStyle w:val="Title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  <w:r w:rsidRPr="005F4B63">
        <w:rPr>
          <w:rFonts w:ascii="Proba Pro Lt" w:hAnsi="Proba Pro Lt" w:cstheme="minorHAnsi"/>
          <w:b w:val="0"/>
          <w:bCs w:val="0"/>
          <w:sz w:val="20"/>
          <w:szCs w:val="20"/>
        </w:rPr>
        <w:t>_________________________________</w:t>
      </w:r>
    </w:p>
    <w:p w14:paraId="28960D0C" w14:textId="77777777" w:rsidR="004A1B03" w:rsidRPr="005F4B63" w:rsidRDefault="004A1B03" w:rsidP="004A1B03">
      <w:pPr>
        <w:pStyle w:val="Title"/>
        <w:jc w:val="both"/>
        <w:rPr>
          <w:rFonts w:ascii="Proba Pro Lt" w:hAnsi="Proba Pro Lt" w:cstheme="minorHAnsi"/>
          <w:b w:val="0"/>
          <w:bCs w:val="0"/>
          <w:sz w:val="20"/>
          <w:szCs w:val="20"/>
        </w:rPr>
      </w:pPr>
      <w:r w:rsidRPr="005F4B63">
        <w:rPr>
          <w:rFonts w:ascii="Proba Pro Lt" w:hAnsi="Proba Pro Lt" w:cstheme="minorHAnsi"/>
          <w:b w:val="0"/>
          <w:bCs w:val="0"/>
          <w:sz w:val="20"/>
          <w:szCs w:val="20"/>
        </w:rPr>
        <w:t xml:space="preserve">(mjesto i datum) </w:t>
      </w:r>
    </w:p>
    <w:p w14:paraId="1F7F6006" w14:textId="77777777" w:rsidR="004A1B03" w:rsidRPr="005F4B63" w:rsidRDefault="004A1B03" w:rsidP="004A1B03">
      <w:pPr>
        <w:autoSpaceDE w:val="0"/>
        <w:autoSpaceDN w:val="0"/>
        <w:adjustRightInd w:val="0"/>
        <w:rPr>
          <w:rFonts w:ascii="Proba Pro Lt" w:eastAsia="MS Mincho" w:hAnsi="Proba Pro Lt" w:cstheme="minorHAnsi"/>
          <w:color w:val="000000"/>
          <w:lang w:eastAsia="ja-JP"/>
        </w:rPr>
      </w:pPr>
    </w:p>
    <w:p w14:paraId="749397C6" w14:textId="77777777" w:rsidR="004A1B03" w:rsidRPr="005F4B63" w:rsidRDefault="004A1B03" w:rsidP="004A1B03">
      <w:pPr>
        <w:autoSpaceDE w:val="0"/>
        <w:autoSpaceDN w:val="0"/>
        <w:adjustRightInd w:val="0"/>
        <w:rPr>
          <w:rFonts w:ascii="Proba Pro Lt" w:eastAsia="MS Mincho" w:hAnsi="Proba Pro Lt" w:cstheme="minorHAnsi"/>
          <w:color w:val="000000"/>
          <w:lang w:eastAsia="ja-JP"/>
        </w:rPr>
      </w:pPr>
    </w:p>
    <w:p w14:paraId="5D327FB6" w14:textId="77777777" w:rsidR="004A1B03" w:rsidRPr="00871A84" w:rsidRDefault="004A1B03" w:rsidP="004A1B03">
      <w:pPr>
        <w:rPr>
          <w:rFonts w:ascii="Proba Pro Lt" w:hAnsi="Proba Pro Lt"/>
          <w:sz w:val="20"/>
          <w:szCs w:val="20"/>
        </w:rPr>
      </w:pPr>
      <w:r w:rsidRPr="00871A84">
        <w:rPr>
          <w:rFonts w:ascii="Proba Pro Lt" w:hAnsi="Proba Pro Lt"/>
          <w:sz w:val="20"/>
          <w:szCs w:val="20"/>
        </w:rPr>
        <w:t>Važne napomene:</w:t>
      </w:r>
    </w:p>
    <w:p w14:paraId="755A61D3" w14:textId="64D50425" w:rsidR="004A1B03" w:rsidRPr="00871A84" w:rsidRDefault="00D517FF" w:rsidP="004A1B0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/>
        <w:jc w:val="both"/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</w:pPr>
      <w:r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Sveučilište u Splitu</w:t>
      </w:r>
      <w:r w:rsidR="004A1B03"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, </w:t>
      </w:r>
      <w:r w:rsidR="004A1B03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F</w:t>
      </w:r>
      <w:r w:rsidR="004A1B03"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akultet</w:t>
      </w:r>
      <w:r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 elektrotehnike,</w:t>
      </w:r>
      <w:r w:rsidR="004A1B03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 strojarstva i brodogradnje (</w:t>
      </w:r>
      <w:r w:rsidR="004A1B03"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F</w:t>
      </w:r>
      <w:r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E</w:t>
      </w:r>
      <w:r w:rsidR="004A1B03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SB</w:t>
      </w:r>
      <w:r w:rsidR="004A1B03"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) je voditelj obrade prema </w:t>
      </w:r>
      <w:r w:rsidR="004A1B03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                         </w:t>
      </w:r>
      <w:r w:rsidR="004A1B03"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Općoj uredbi o zaštiti podataka. </w:t>
      </w:r>
    </w:p>
    <w:p w14:paraId="2767CD65" w14:textId="5B0CF215" w:rsidR="004A1B03" w:rsidRPr="00871A84" w:rsidRDefault="004A1B03" w:rsidP="004A1B0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/>
        <w:jc w:val="both"/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</w:pPr>
      <w:r>
        <w:rPr>
          <w:rFonts w:ascii="Proba Pro Lt" w:hAnsi="Proba Pro Lt"/>
          <w:sz w:val="20"/>
          <w:szCs w:val="20"/>
        </w:rPr>
        <w:t>F</w:t>
      </w:r>
      <w:r w:rsidR="00D517FF">
        <w:rPr>
          <w:rFonts w:ascii="Proba Pro Lt" w:hAnsi="Proba Pro Lt"/>
          <w:sz w:val="20"/>
          <w:szCs w:val="20"/>
        </w:rPr>
        <w:t>E</w:t>
      </w:r>
      <w:r>
        <w:rPr>
          <w:rFonts w:ascii="Proba Pro Lt" w:hAnsi="Proba Pro Lt"/>
          <w:sz w:val="20"/>
          <w:szCs w:val="20"/>
        </w:rPr>
        <w:t xml:space="preserve">SB </w:t>
      </w:r>
      <w:r w:rsidRPr="00871A84">
        <w:rPr>
          <w:rFonts w:ascii="Proba Pro Lt" w:hAnsi="Proba Pro Lt"/>
          <w:sz w:val="20"/>
          <w:szCs w:val="20"/>
        </w:rPr>
        <w:t>zadržava pravo odbiti postupiti po zahtjevu ako je navedeno moguće temeljem relevantnih pravnih propisa, ako su zahtjevi ispitanika očito neutemeljeni ili pretjerani, a osobito zbog njihove učestalosti.</w:t>
      </w:r>
    </w:p>
    <w:p w14:paraId="543F6B57" w14:textId="1AAFE606" w:rsidR="004A1B03" w:rsidRPr="00871A84" w:rsidRDefault="004A1B03" w:rsidP="004A1B0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/>
        <w:jc w:val="both"/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</w:pPr>
      <w:r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Koristit ćemo informacije iz ovog obrasca za postupanje po vašem zahtjevu i obrađivati osobne podatke</w:t>
      </w:r>
      <w:r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 isključivo u skladu s aktima </w:t>
      </w:r>
      <w:r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F</w:t>
      </w:r>
      <w:r w:rsidR="00D517FF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E</w:t>
      </w:r>
      <w:r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>SB</w:t>
      </w:r>
      <w:r w:rsidRPr="00871A84">
        <w:rPr>
          <w:rFonts w:ascii="Proba Pro Lt" w:eastAsia="MS Mincho" w:hAnsi="Proba Pro Lt" w:cstheme="minorHAnsi"/>
          <w:color w:val="000000"/>
          <w:sz w:val="20"/>
          <w:szCs w:val="20"/>
          <w:lang w:eastAsia="ja-JP"/>
        </w:rPr>
        <w:t xml:space="preserve">-a i aktualnim nacionalnim i nadnacionalnim propisima. Informacije sadržane u ovom obrascu dijelit će se sa zaposlenicima ako to bude potrebno, a sukladno djelokrugu njihova radnog mjesta. Zahtjev se čuva </w:t>
      </w:r>
      <w:r w:rsidRPr="00871A84">
        <w:rPr>
          <w:rFonts w:ascii="Proba Pro Lt" w:hAnsi="Proba Pro Lt"/>
          <w:sz w:val="20"/>
          <w:szCs w:val="20"/>
        </w:rPr>
        <w:t>5 godina od isteka godine u kojim je predan.</w:t>
      </w:r>
    </w:p>
    <w:p w14:paraId="1F9D37CB" w14:textId="5956CDDF" w:rsidR="007A1D0C" w:rsidRPr="00AC71AD" w:rsidRDefault="007A1D0C" w:rsidP="00AC71AD"/>
    <w:sectPr w:rsidR="007A1D0C" w:rsidRPr="00AC71AD" w:rsidSect="00DC4F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2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98206" w14:textId="77777777" w:rsidR="00C67DB3" w:rsidRDefault="00C67DB3">
      <w:r>
        <w:separator/>
      </w:r>
    </w:p>
  </w:endnote>
  <w:endnote w:type="continuationSeparator" w:id="0">
    <w:p w14:paraId="4D19C6EC" w14:textId="77777777" w:rsidR="00C67DB3" w:rsidRDefault="00C6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ba Pro Lt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A775" w14:textId="77777777" w:rsidR="00806D23" w:rsidRPr="003D52D1" w:rsidRDefault="00434FB4" w:rsidP="00806D23">
    <w:pPr>
      <w:pStyle w:val="Footer"/>
      <w:ind w:hanging="1418"/>
      <w:rPr>
        <w:szCs w:val="18"/>
      </w:rPr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 wp14:anchorId="2F8DAA39" wp14:editId="68C812B0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3810" b="0"/>
          <wp:wrapNone/>
          <wp:docPr id="1" name="Picture 9" descr="tmp_light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mp_light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940D" w14:textId="77777777" w:rsidR="00806D23" w:rsidRDefault="00014FAD" w:rsidP="00806D23">
    <w:pPr>
      <w:pStyle w:val="Footer"/>
      <w:ind w:hanging="1418"/>
    </w:pPr>
    <w:r>
      <w:rPr>
        <w:noProof/>
        <w:lang w:eastAsia="hr-HR"/>
      </w:rPr>
      <w:drawing>
        <wp:inline distT="0" distB="0" distL="0" distR="0" wp14:anchorId="2B98569A" wp14:editId="0E3F2A37">
          <wp:extent cx="7617600" cy="327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HR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3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E75A" w14:textId="77777777" w:rsidR="00C67DB3" w:rsidRDefault="00C67DB3">
      <w:r>
        <w:separator/>
      </w:r>
    </w:p>
  </w:footnote>
  <w:footnote w:type="continuationSeparator" w:id="0">
    <w:p w14:paraId="23CC2500" w14:textId="77777777" w:rsidR="00C67DB3" w:rsidRDefault="00C6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806D23" w:rsidRDefault="00806D23" w:rsidP="00806D23">
    <w:pPr>
      <w:pStyle w:val="Header"/>
      <w:ind w:hanging="1418"/>
      <w:rPr>
        <w:szCs w:val="20"/>
      </w:rPr>
    </w:pPr>
  </w:p>
  <w:p w14:paraId="5DAB6C7B" w14:textId="77777777" w:rsidR="00806D23" w:rsidRDefault="00806D23" w:rsidP="00806D23">
    <w:pPr>
      <w:pStyle w:val="Header"/>
      <w:ind w:hanging="1418"/>
      <w:rPr>
        <w:szCs w:val="20"/>
      </w:rPr>
    </w:pPr>
  </w:p>
  <w:p w14:paraId="02EB378F" w14:textId="77777777" w:rsidR="00806D23" w:rsidRDefault="00806D23" w:rsidP="00806D23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B00A" w14:textId="77777777" w:rsidR="00806D23" w:rsidRDefault="00014FAD" w:rsidP="00806D23">
    <w:pPr>
      <w:pStyle w:val="Header"/>
      <w:ind w:hanging="1418"/>
    </w:pPr>
    <w:r>
      <w:rPr>
        <w:noProof/>
        <w:lang w:eastAsia="hr-HR"/>
      </w:rPr>
      <w:drawing>
        <wp:inline distT="0" distB="0" distL="0" distR="0" wp14:anchorId="5E81DCCD" wp14:editId="37008FC5">
          <wp:extent cx="7574400" cy="1155600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HR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61E4C" w14:textId="77777777" w:rsidR="00806D23" w:rsidRDefault="00806D23" w:rsidP="00806D23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643BC"/>
    <w:multiLevelType w:val="hybridMultilevel"/>
    <w:tmpl w:val="9318AD0C"/>
    <w:lvl w:ilvl="0" w:tplc="C97649F4">
      <w:numFmt w:val="bullet"/>
      <w:lvlText w:val="-"/>
      <w:lvlJc w:val="left"/>
      <w:pPr>
        <w:ind w:left="631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D36D2"/>
    <w:multiLevelType w:val="hybridMultilevel"/>
    <w:tmpl w:val="CEC25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75D19"/>
    <w:multiLevelType w:val="hybridMultilevel"/>
    <w:tmpl w:val="91E45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47701A"/>
    <w:multiLevelType w:val="hybridMultilevel"/>
    <w:tmpl w:val="D89EC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75CB2"/>
    <w:multiLevelType w:val="hybridMultilevel"/>
    <w:tmpl w:val="DD3E3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28"/>
  </w:num>
  <w:num w:numId="5">
    <w:abstractNumId w:val="14"/>
  </w:num>
  <w:num w:numId="6">
    <w:abstractNumId w:val="12"/>
  </w:num>
  <w:num w:numId="7">
    <w:abstractNumId w:val="20"/>
  </w:num>
  <w:num w:numId="8">
    <w:abstractNumId w:val="26"/>
  </w:num>
  <w:num w:numId="9">
    <w:abstractNumId w:val="6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9"/>
  </w:num>
  <w:num w:numId="15">
    <w:abstractNumId w:val="3"/>
  </w:num>
  <w:num w:numId="16">
    <w:abstractNumId w:val="21"/>
  </w:num>
  <w:num w:numId="17">
    <w:abstractNumId w:val="4"/>
  </w:num>
  <w:num w:numId="18">
    <w:abstractNumId w:val="24"/>
  </w:num>
  <w:num w:numId="19">
    <w:abstractNumId w:val="5"/>
  </w:num>
  <w:num w:numId="20">
    <w:abstractNumId w:val="11"/>
  </w:num>
  <w:num w:numId="21">
    <w:abstractNumId w:val="2"/>
  </w:num>
  <w:num w:numId="22">
    <w:abstractNumId w:val="8"/>
  </w:num>
  <w:num w:numId="23">
    <w:abstractNumId w:val="10"/>
  </w:num>
  <w:num w:numId="24">
    <w:abstractNumId w:val="22"/>
  </w:num>
  <w:num w:numId="25">
    <w:abstractNumId w:val="1"/>
  </w:num>
  <w:num w:numId="26">
    <w:abstractNumId w:val="2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BC"/>
    <w:rsid w:val="00014FAD"/>
    <w:rsid w:val="00031DC8"/>
    <w:rsid w:val="00054B12"/>
    <w:rsid w:val="000701A5"/>
    <w:rsid w:val="000A23E2"/>
    <w:rsid w:val="000B2409"/>
    <w:rsid w:val="000E539D"/>
    <w:rsid w:val="000F4D6A"/>
    <w:rsid w:val="001552CA"/>
    <w:rsid w:val="001A67E0"/>
    <w:rsid w:val="001E64CC"/>
    <w:rsid w:val="00362366"/>
    <w:rsid w:val="00373CE6"/>
    <w:rsid w:val="003E0F4A"/>
    <w:rsid w:val="00434FB4"/>
    <w:rsid w:val="004A039B"/>
    <w:rsid w:val="004A1B03"/>
    <w:rsid w:val="004D0852"/>
    <w:rsid w:val="004D455B"/>
    <w:rsid w:val="004E51B9"/>
    <w:rsid w:val="005043CA"/>
    <w:rsid w:val="00557796"/>
    <w:rsid w:val="006703C8"/>
    <w:rsid w:val="006A14E8"/>
    <w:rsid w:val="006F7A5C"/>
    <w:rsid w:val="007170F5"/>
    <w:rsid w:val="00730879"/>
    <w:rsid w:val="007A1D0C"/>
    <w:rsid w:val="007B5BE4"/>
    <w:rsid w:val="007E2F20"/>
    <w:rsid w:val="007F4304"/>
    <w:rsid w:val="00806D23"/>
    <w:rsid w:val="00811C29"/>
    <w:rsid w:val="00821B3E"/>
    <w:rsid w:val="00882601"/>
    <w:rsid w:val="008C0A36"/>
    <w:rsid w:val="00943635"/>
    <w:rsid w:val="00A21461"/>
    <w:rsid w:val="00AC71AD"/>
    <w:rsid w:val="00B13FBB"/>
    <w:rsid w:val="00B227B1"/>
    <w:rsid w:val="00B61546"/>
    <w:rsid w:val="00B82956"/>
    <w:rsid w:val="00B85901"/>
    <w:rsid w:val="00BE0658"/>
    <w:rsid w:val="00BF03BC"/>
    <w:rsid w:val="00C103FB"/>
    <w:rsid w:val="00C15F21"/>
    <w:rsid w:val="00C339F2"/>
    <w:rsid w:val="00C47518"/>
    <w:rsid w:val="00C67DB3"/>
    <w:rsid w:val="00C812E7"/>
    <w:rsid w:val="00C9404A"/>
    <w:rsid w:val="00D331E3"/>
    <w:rsid w:val="00D451F4"/>
    <w:rsid w:val="00D517FF"/>
    <w:rsid w:val="00DC4F19"/>
    <w:rsid w:val="00E06F28"/>
    <w:rsid w:val="00E27FB6"/>
    <w:rsid w:val="00E35CF5"/>
    <w:rsid w:val="00EF1262"/>
    <w:rsid w:val="00F32A02"/>
    <w:rsid w:val="00F34EE0"/>
    <w:rsid w:val="00F4441B"/>
    <w:rsid w:val="00FF0CDF"/>
    <w:rsid w:val="25C6B9CB"/>
    <w:rsid w:val="653D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1A2FD"/>
  <w15:docId w15:val="{BB27345D-3D4F-4582-8D53-12C252E6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E8"/>
    <w:rPr>
      <w:sz w:val="24"/>
      <w:szCs w:val="24"/>
      <w:lang w:eastAsia="sl-SI"/>
    </w:rPr>
  </w:style>
  <w:style w:type="paragraph" w:styleId="Heading1">
    <w:name w:val="heading 1"/>
    <w:basedOn w:val="Normal"/>
    <w:next w:val="Normal"/>
    <w:qFormat/>
    <w:rsid w:val="006A14E8"/>
    <w:pPr>
      <w:keepNext/>
      <w:spacing w:before="120" w:after="40"/>
      <w:jc w:val="center"/>
      <w:outlineLvl w:val="0"/>
    </w:pPr>
    <w:rPr>
      <w:b/>
      <w:sz w:val="26"/>
      <w:szCs w:val="20"/>
      <w:u w:val="single"/>
      <w:lang w:eastAsia="hr-HR"/>
    </w:rPr>
  </w:style>
  <w:style w:type="paragraph" w:styleId="Heading2">
    <w:name w:val="heading 2"/>
    <w:basedOn w:val="Normal"/>
    <w:next w:val="Normal"/>
    <w:qFormat/>
    <w:rsid w:val="006A14E8"/>
    <w:pPr>
      <w:keepNext/>
      <w:jc w:val="center"/>
      <w:outlineLvl w:val="1"/>
    </w:pPr>
    <w:rPr>
      <w:b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4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14E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sid w:val="006A14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A14E8"/>
    <w:pPr>
      <w:jc w:val="both"/>
    </w:pPr>
    <w:rPr>
      <w:b/>
      <w:bCs/>
      <w:iCs/>
    </w:rPr>
  </w:style>
  <w:style w:type="paragraph" w:styleId="BodyText2">
    <w:name w:val="Body Text 2"/>
    <w:basedOn w:val="Normal"/>
    <w:rsid w:val="006A14E8"/>
    <w:pPr>
      <w:spacing w:before="120"/>
      <w:jc w:val="both"/>
    </w:pPr>
    <w:rPr>
      <w:iCs/>
    </w:rPr>
  </w:style>
  <w:style w:type="paragraph" w:styleId="BodyText3">
    <w:name w:val="Body Text 3"/>
    <w:basedOn w:val="Normal"/>
    <w:rsid w:val="006A14E8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E4C44"/>
    <w:rPr>
      <w:rFonts w:ascii="Times New Roman (WE)" w:hAnsi="Times New Roman (WE)"/>
    </w:rPr>
  </w:style>
  <w:style w:type="table" w:customStyle="1" w:styleId="IntenseQuote1">
    <w:name w:val="Intense Quote1"/>
    <w:basedOn w:val="TableNormal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A1D0C"/>
    <w:pPr>
      <w:ind w:left="720"/>
      <w:contextualSpacing/>
    </w:pPr>
  </w:style>
  <w:style w:type="table" w:styleId="TableGrid">
    <w:name w:val="Table Grid"/>
    <w:basedOn w:val="TableNormal"/>
    <w:rsid w:val="004A1B0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A1B03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4A1B0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%20Radoni&#263;\Desktop\Dekanat\INTRANET%20dokumenti\New%20folder\Memorandum_HRV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908C25D987845A4201A3DF4A9551E" ma:contentTypeVersion="3" ma:contentTypeDescription="Create a new document." ma:contentTypeScope="" ma:versionID="7afaf5a5474914e0a4d79cd2426f14c8">
  <xsd:schema xmlns:xsd="http://www.w3.org/2001/XMLSchema" xmlns:xs="http://www.w3.org/2001/XMLSchema" xmlns:p="http://schemas.microsoft.com/office/2006/metadata/properties" xmlns:ns2="f5715016-1984-45e6-8987-4abca30ebea9" targetNamespace="http://schemas.microsoft.com/office/2006/metadata/properties" ma:root="true" ma:fieldsID="bd81fc327b21362210767bc735dd16c5" ns2:_="">
    <xsd:import namespace="f5715016-1984-45e6-8987-4abca30eb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5016-1984-45e6-8987-4abca30eb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A315E-B515-42B8-9AAF-DD34EC3CD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2061F-2351-497D-8699-0C56F936D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480B9-00FC-45D2-BD29-BEDF6C65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5016-1984-45e6-8987-4abca30eb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Memorandum_HRV (002).dotx</Template>
  <TotalTime>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FESB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adminfesb</cp:lastModifiedBy>
  <cp:revision>7</cp:revision>
  <cp:lastPrinted>2024-11-22T12:53:00Z</cp:lastPrinted>
  <dcterms:created xsi:type="dcterms:W3CDTF">2024-11-21T08:37:00Z</dcterms:created>
  <dcterms:modified xsi:type="dcterms:W3CDTF">2024-11-22T12:54:00Z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  <property fmtid="{D5CDD505-2E9C-101B-9397-08002B2CF9AE}" pid="7" name="ContentTypeId">
    <vt:lpwstr>0x0101009D0908C25D987845A4201A3DF4A9551E</vt:lpwstr>
  </property>
</Properties>
</file>